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5C6B" w14:textId="77777777" w:rsidR="00620FB0" w:rsidRPr="009D7424" w:rsidRDefault="00620FB0">
      <w:pPr>
        <w:rPr>
          <w:rFonts w:asciiTheme="minorHAnsi" w:hAnsiTheme="minorHAnsi" w:cstheme="minorHAnsi"/>
        </w:rPr>
      </w:pPr>
      <w:r w:rsidRPr="009D7424">
        <w:rPr>
          <w:rStyle w:val="Heading1Char"/>
          <w:rFonts w:asciiTheme="minorHAnsi" w:hAnsiTheme="minorHAnsi" w:cstheme="minorHAnsi"/>
          <w:b/>
          <w:bCs/>
          <w:color w:val="000000" w:themeColor="text1"/>
        </w:rPr>
        <w:t>Vabilo</w:t>
      </w:r>
      <w:r w:rsidRPr="009D7424">
        <w:rPr>
          <w:rFonts w:asciiTheme="minorHAnsi" w:hAnsiTheme="minorHAnsi" w:cstheme="minorHAnsi"/>
          <w:b/>
          <w:bCs/>
        </w:rPr>
        <w:br/>
      </w:r>
    </w:p>
    <w:p w14:paraId="32CBAE44" w14:textId="28E847D9" w:rsidR="00E76112" w:rsidRDefault="00620FB0">
      <w:r>
        <w:t>Vabimo vas na dan odprtih vrat, ki bo v četrtek, 1</w:t>
      </w:r>
      <w:r w:rsidR="00825F59">
        <w:t>4</w:t>
      </w:r>
      <w:r>
        <w:t>. novembra (1</w:t>
      </w:r>
      <w:r w:rsidR="00825F59">
        <w:t>5</w:t>
      </w:r>
      <w:r>
        <w:t>.00-</w:t>
      </w:r>
      <w:r w:rsidR="00825F59">
        <w:t>19</w:t>
      </w:r>
      <w:r>
        <w:t>.00) in petek</w:t>
      </w:r>
      <w:r w:rsidR="000A0E3E">
        <w:rPr>
          <w:lang w:val="sl-SI"/>
        </w:rPr>
        <w:t>,</w:t>
      </w:r>
      <w:r>
        <w:t xml:space="preserve"> </w:t>
      </w:r>
      <w:r w:rsidR="00825F59">
        <w:t>15</w:t>
      </w:r>
      <w:r>
        <w:t>. novembra 202</w:t>
      </w:r>
      <w:r w:rsidR="00CD0846">
        <w:t>4</w:t>
      </w:r>
      <w:r>
        <w:t xml:space="preserve"> (8.00-12.00), v Št. Jakobu v Rožu.</w:t>
      </w:r>
    </w:p>
    <w:p w14:paraId="4AD331A3" w14:textId="77777777" w:rsidR="009D7424" w:rsidRDefault="009D7424">
      <w:pPr>
        <w:pBdr>
          <w:bottom w:val="single" w:sz="6" w:space="1" w:color="auto"/>
        </w:pBdr>
      </w:pPr>
    </w:p>
    <w:p w14:paraId="16AF9771" w14:textId="77777777" w:rsidR="00620FB0" w:rsidRDefault="00620FB0" w:rsidP="00620FB0">
      <w:pPr>
        <w:rPr>
          <w:rStyle w:val="Heading1Char"/>
          <w:b/>
          <w:bCs/>
          <w:color w:val="000000" w:themeColor="text1"/>
        </w:rPr>
      </w:pPr>
    </w:p>
    <w:p w14:paraId="1FBCE608" w14:textId="759600F4" w:rsidR="00620FB0" w:rsidRPr="009D7424" w:rsidRDefault="00620FB0" w:rsidP="00620FB0">
      <w:pPr>
        <w:rPr>
          <w:rFonts w:asciiTheme="minorHAnsi" w:hAnsiTheme="minorHAnsi" w:cstheme="minorHAnsi"/>
        </w:rPr>
      </w:pPr>
      <w:r w:rsidRPr="009D7424">
        <w:rPr>
          <w:rStyle w:val="Heading1Char"/>
          <w:rFonts w:asciiTheme="minorHAnsi" w:hAnsiTheme="minorHAnsi" w:cstheme="minorHAnsi"/>
          <w:b/>
          <w:bCs/>
          <w:color w:val="000000" w:themeColor="text1"/>
        </w:rPr>
        <w:t>Srednješolski program</w:t>
      </w:r>
      <w:r w:rsidRPr="009D7424">
        <w:rPr>
          <w:rFonts w:asciiTheme="minorHAnsi" w:hAnsiTheme="minorHAnsi" w:cstheme="minorHAnsi"/>
        </w:rPr>
        <w:br/>
      </w:r>
    </w:p>
    <w:p w14:paraId="4B00FC19" w14:textId="77777777" w:rsidR="00620FB0" w:rsidRDefault="00620FB0">
      <w:r>
        <w:t xml:space="preserve">V </w:t>
      </w:r>
      <w:r w:rsidRPr="00620FB0">
        <w:rPr>
          <w:b/>
          <w:bCs/>
        </w:rPr>
        <w:t>srednješolskem programu</w:t>
      </w:r>
      <w:r>
        <w:t>, ki traja 5. let, pridobiš več poklicev in splošno maturo.</w:t>
      </w:r>
      <w:r>
        <w:br/>
      </w:r>
    </w:p>
    <w:p w14:paraId="15551921" w14:textId="2649CCEA" w:rsidR="00620FB0" w:rsidRDefault="00620FB0" w:rsidP="00620FB0">
      <w:pPr>
        <w:pStyle w:val="ListParagraph"/>
        <w:numPr>
          <w:ilvl w:val="0"/>
          <w:numId w:val="1"/>
        </w:numPr>
      </w:pPr>
      <w:r>
        <w:t>ekonomski tehnik</w:t>
      </w:r>
    </w:p>
    <w:p w14:paraId="547D4B6E" w14:textId="65C3A13C" w:rsidR="00620FB0" w:rsidRDefault="00620FB0" w:rsidP="00620FB0">
      <w:pPr>
        <w:pStyle w:val="ListParagraph"/>
        <w:numPr>
          <w:ilvl w:val="0"/>
          <w:numId w:val="1"/>
        </w:numPr>
      </w:pPr>
      <w:r>
        <w:t>turistični tehnik</w:t>
      </w:r>
    </w:p>
    <w:p w14:paraId="28DB64AF" w14:textId="03B24D44" w:rsidR="00620FB0" w:rsidRDefault="00620FB0" w:rsidP="00620FB0">
      <w:pPr>
        <w:pStyle w:val="ListParagraph"/>
        <w:numPr>
          <w:ilvl w:val="0"/>
          <w:numId w:val="1"/>
        </w:numPr>
      </w:pPr>
      <w:r>
        <w:t>gostinski tehnik</w:t>
      </w:r>
    </w:p>
    <w:p w14:paraId="0720B45A" w14:textId="1D0D78AE" w:rsidR="00620FB0" w:rsidRDefault="00620FB0" w:rsidP="00620FB0">
      <w:pPr>
        <w:pStyle w:val="ListParagraph"/>
        <w:numPr>
          <w:ilvl w:val="0"/>
          <w:numId w:val="1"/>
        </w:numPr>
      </w:pPr>
      <w:r>
        <w:t>splošna matura</w:t>
      </w:r>
    </w:p>
    <w:p w14:paraId="60A42984" w14:textId="77777777" w:rsidR="00620FB0" w:rsidRPr="00620FB0" w:rsidRDefault="00620FB0">
      <w:pPr>
        <w:rPr>
          <w:b/>
          <w:bCs/>
        </w:rPr>
      </w:pPr>
      <w:r w:rsidRPr="00620FB0">
        <w:rPr>
          <w:b/>
          <w:bCs/>
        </w:rPr>
        <w:br/>
        <w:t>Ključne točke izobraževanja:</w:t>
      </w:r>
      <w:r w:rsidRPr="00620FB0">
        <w:rPr>
          <w:b/>
          <w:bCs/>
        </w:rPr>
        <w:br/>
      </w:r>
    </w:p>
    <w:p w14:paraId="63F9F5BB" w14:textId="0754F768" w:rsidR="00620FB0" w:rsidRDefault="00620FB0" w:rsidP="00620FB0">
      <w:pPr>
        <w:pStyle w:val="ListParagraph"/>
        <w:numPr>
          <w:ilvl w:val="0"/>
          <w:numId w:val="2"/>
        </w:numPr>
      </w:pPr>
      <w:r>
        <w:t>dvojezični pouk v slovenskem in nemškem jeziku</w:t>
      </w:r>
    </w:p>
    <w:p w14:paraId="6A362150" w14:textId="39A8ECB4" w:rsidR="00620FB0" w:rsidRDefault="00620FB0" w:rsidP="00620FB0">
      <w:pPr>
        <w:pStyle w:val="ListParagraph"/>
        <w:numPr>
          <w:ilvl w:val="0"/>
          <w:numId w:val="2"/>
        </w:numPr>
      </w:pPr>
      <w:r>
        <w:t>tromesečna praksa po 3. letniku</w:t>
      </w:r>
    </w:p>
    <w:p w14:paraId="7138620D" w14:textId="1B168A3B" w:rsidR="00620FB0" w:rsidRDefault="00620FB0" w:rsidP="00620FB0">
      <w:pPr>
        <w:pStyle w:val="ListParagraph"/>
        <w:numPr>
          <w:ilvl w:val="0"/>
          <w:numId w:val="2"/>
        </w:numPr>
      </w:pPr>
      <w:r>
        <w:t>izpit iz kuhanja in strežbe v 4. letniku</w:t>
      </w:r>
    </w:p>
    <w:p w14:paraId="048327C4" w14:textId="369946D2" w:rsidR="00620FB0" w:rsidRDefault="00620FB0" w:rsidP="00620FB0">
      <w:pPr>
        <w:pStyle w:val="ListParagraph"/>
        <w:numPr>
          <w:ilvl w:val="0"/>
          <w:numId w:val="2"/>
        </w:numPr>
      </w:pPr>
      <w:r>
        <w:t>priznana matura po 5. letniku</w:t>
      </w:r>
    </w:p>
    <w:p w14:paraId="5E9793F8" w14:textId="40348AEE" w:rsidR="00695C82" w:rsidRDefault="00695C82" w:rsidP="00620FB0">
      <w:pPr>
        <w:pStyle w:val="ListParagraph"/>
        <w:numPr>
          <w:ilvl w:val="0"/>
          <w:numId w:val="2"/>
        </w:numPr>
      </w:pPr>
      <w:bookmarkStart w:id="0" w:name="OLE_LINK1"/>
      <w:bookmarkStart w:id="1" w:name="OLE_LINK2"/>
      <w:r>
        <w:t>mogoča Erasmus+ izmenjav</w:t>
      </w:r>
      <w:r w:rsidR="00856C6A">
        <w:t>a</w:t>
      </w:r>
    </w:p>
    <w:bookmarkEnd w:id="0"/>
    <w:bookmarkEnd w:id="1"/>
    <w:p w14:paraId="7B3F86F2" w14:textId="41D8AA30" w:rsidR="00620FB0" w:rsidRDefault="00620FB0" w:rsidP="00620FB0">
      <w:pPr>
        <w:pStyle w:val="ListParagraph"/>
        <w:numPr>
          <w:ilvl w:val="0"/>
          <w:numId w:val="2"/>
        </w:numPr>
      </w:pPr>
      <w:r>
        <w:t>veliko ekskurzij</w:t>
      </w:r>
      <w:r>
        <w:br/>
      </w:r>
    </w:p>
    <w:p w14:paraId="4F0FE727" w14:textId="77777777" w:rsidR="00620FB0" w:rsidRDefault="00620FB0">
      <w:r>
        <w:t>Primerno zate, če imaš zaključeno osnovno šolo v Sloveniji. Pri sprejemu se upošteva izbirni predmet nemškega jezika, ki pa ni nujen oz. ga je mogoče nadoknaditi.</w:t>
      </w:r>
      <w:r>
        <w:br/>
      </w:r>
    </w:p>
    <w:p w14:paraId="5D2BF30B" w14:textId="5E1425FC" w:rsidR="00620FB0" w:rsidRDefault="00620FB0">
      <w:r>
        <w:t>Šolo upravlja Konvent šolskih sester, ki dijakinjam in dijakom omogoča tudi bivanje v dijaškem domu.</w:t>
      </w:r>
    </w:p>
    <w:p w14:paraId="0954B979" w14:textId="77777777" w:rsidR="00620FB0" w:rsidRDefault="00620FB0"/>
    <w:p w14:paraId="60A74EC5" w14:textId="5EF35D36" w:rsidR="00620FB0" w:rsidRPr="009D7424" w:rsidRDefault="009D7424">
      <w:pPr>
        <w:rPr>
          <w:rFonts w:asciiTheme="minorHAnsi" w:hAnsiTheme="minorHAnsi" w:cstheme="minorHAnsi"/>
        </w:rPr>
      </w:pPr>
      <w:r>
        <w:rPr>
          <w:rStyle w:val="Heading1Char"/>
          <w:rFonts w:asciiTheme="minorHAnsi" w:hAnsiTheme="minorHAnsi" w:cstheme="minorHAnsi"/>
          <w:b/>
          <w:bCs/>
          <w:color w:val="000000" w:themeColor="text1"/>
          <w:lang w:val="sl-SI"/>
        </w:rPr>
        <w:t>Kako do šole?</w:t>
      </w:r>
      <w:r w:rsidR="00620FB0" w:rsidRPr="009D7424">
        <w:rPr>
          <w:rFonts w:asciiTheme="minorHAnsi" w:hAnsiTheme="minorHAnsi" w:cstheme="minorHAnsi"/>
        </w:rPr>
        <w:br/>
      </w:r>
    </w:p>
    <w:p w14:paraId="2BCFC1EC" w14:textId="2AA9FBC1" w:rsidR="00620FB0" w:rsidRDefault="00620FB0">
      <w:r>
        <w:t xml:space="preserve">Najlažji in nahitrejši prihod je skozi karavanški predor, prvi izhod. Šola je oddaljena 5 minut od karavanškega predora. Po 1 km v smeri Borovlje (Ferlach) se nahajamo na desni strani. Do 1. izhoda na avtocesti ni potrebna avstrijska vinjeta. </w:t>
      </w:r>
      <w:r>
        <w:br/>
      </w:r>
    </w:p>
    <w:p w14:paraId="1A5B1978" w14:textId="77777777" w:rsidR="00620FB0" w:rsidRPr="00620FB0" w:rsidRDefault="00620FB0">
      <w:pPr>
        <w:rPr>
          <w:b/>
          <w:bCs/>
        </w:rPr>
      </w:pPr>
      <w:r w:rsidRPr="00620FB0">
        <w:rPr>
          <w:b/>
          <w:bCs/>
        </w:rPr>
        <w:t>Okvirni časi vožnje:</w:t>
      </w:r>
      <w:r w:rsidRPr="00620FB0">
        <w:rPr>
          <w:b/>
          <w:bCs/>
        </w:rPr>
        <w:br/>
      </w:r>
    </w:p>
    <w:p w14:paraId="1E474B69" w14:textId="7A17C82E" w:rsidR="00620FB0" w:rsidRDefault="00620FB0" w:rsidP="00620FB0">
      <w:pPr>
        <w:pStyle w:val="ListParagraph"/>
        <w:numPr>
          <w:ilvl w:val="0"/>
          <w:numId w:val="3"/>
        </w:numPr>
      </w:pPr>
      <w:r>
        <w:t>Iz Jesenic: 20 minut</w:t>
      </w:r>
    </w:p>
    <w:p w14:paraId="3F11E453" w14:textId="0B6EA02B" w:rsidR="009D7424" w:rsidRPr="009D7424" w:rsidRDefault="00620FB0" w:rsidP="009D7424">
      <w:pPr>
        <w:pStyle w:val="ListParagraph"/>
        <w:numPr>
          <w:ilvl w:val="0"/>
          <w:numId w:val="3"/>
        </w:numPr>
        <w:rPr>
          <w:lang w:val="sl-SI"/>
        </w:rPr>
      </w:pPr>
      <w:r>
        <w:t>Iz Ljubljane: 55 minut</w:t>
      </w:r>
    </w:p>
    <w:p w14:paraId="6B9E11A2" w14:textId="77777777" w:rsidR="009D7424" w:rsidRDefault="009D7424" w:rsidP="009D7424">
      <w:pPr>
        <w:pBdr>
          <w:bottom w:val="single" w:sz="6" w:space="1" w:color="auto"/>
        </w:pBdr>
        <w:rPr>
          <w:lang w:val="sl-SI"/>
        </w:rPr>
      </w:pPr>
    </w:p>
    <w:p w14:paraId="042A860C" w14:textId="77777777" w:rsidR="009D7424" w:rsidRDefault="009D7424" w:rsidP="009D7424">
      <w:pPr>
        <w:rPr>
          <w:lang w:val="sl-SI"/>
        </w:rPr>
      </w:pPr>
    </w:p>
    <w:p w14:paraId="476B63CB" w14:textId="5905B7D8" w:rsidR="009D7424" w:rsidRPr="009D7424" w:rsidRDefault="009D7424" w:rsidP="009D7424">
      <w:pPr>
        <w:jc w:val="center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</w:rPr>
      </w:pPr>
      <w:r w:rsidRPr="009D7424">
        <w:rPr>
          <w:rStyle w:val="Heading1Char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Več informacij</w:t>
      </w:r>
      <w:r w:rsidRPr="009D7424">
        <w:rPr>
          <w:rStyle w:val="Heading1Char"/>
          <w:rFonts w:asciiTheme="minorHAnsi" w:hAnsiTheme="minorHAnsi" w:cstheme="minorHAnsi"/>
          <w:b/>
          <w:bCs/>
          <w:color w:val="000000" w:themeColor="text1"/>
          <w:sz w:val="28"/>
          <w:szCs w:val="28"/>
          <w:lang w:val="sl-SI"/>
        </w:rPr>
        <w:t xml:space="preserve">: </w:t>
      </w:r>
      <w:r w:rsidRPr="009D7424">
        <w:rPr>
          <w:rFonts w:asciiTheme="minorHAnsi" w:hAnsiTheme="minorHAnsi" w:cstheme="minorHAnsi"/>
          <w:sz w:val="28"/>
          <w:szCs w:val="28"/>
          <w:u w:val="single"/>
          <w:lang w:val="sl-SI"/>
        </w:rPr>
        <w:t>www.hlw-stpeter.at</w:t>
      </w:r>
    </w:p>
    <w:sectPr w:rsidR="009D7424" w:rsidRPr="009D7424" w:rsidSect="009D7424">
      <w:headerReference w:type="default" r:id="rId7"/>
      <w:pgSz w:w="11906" w:h="16838"/>
      <w:pgMar w:top="211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23A9" w14:textId="77777777" w:rsidR="005B6C1B" w:rsidRDefault="005B6C1B" w:rsidP="00E76112">
      <w:r>
        <w:separator/>
      </w:r>
    </w:p>
  </w:endnote>
  <w:endnote w:type="continuationSeparator" w:id="0">
    <w:p w14:paraId="38A64B6A" w14:textId="77777777" w:rsidR="005B6C1B" w:rsidRDefault="005B6C1B" w:rsidP="00E7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806C" w14:textId="77777777" w:rsidR="005B6C1B" w:rsidRDefault="005B6C1B" w:rsidP="00E76112">
      <w:r>
        <w:separator/>
      </w:r>
    </w:p>
  </w:footnote>
  <w:footnote w:type="continuationSeparator" w:id="0">
    <w:p w14:paraId="60ABFF7F" w14:textId="77777777" w:rsidR="005B6C1B" w:rsidRDefault="005B6C1B" w:rsidP="00E7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5A31" w14:textId="77777777" w:rsidR="00E76112" w:rsidRDefault="00E76112">
    <w:pPr>
      <w:pStyle w:val="Header"/>
    </w:pPr>
    <w:r>
      <w:rPr>
        <w:noProof/>
      </w:rPr>
      <w:drawing>
        <wp:anchor distT="0" distB="6350" distL="114300" distR="114300" simplePos="0" relativeHeight="251657216" behindDoc="0" locked="0" layoutInCell="1" allowOverlap="1" wp14:anchorId="21DFA06F" wp14:editId="1B1A78F3">
          <wp:simplePos x="0" y="0"/>
          <wp:positionH relativeFrom="column">
            <wp:posOffset>-894945</wp:posOffset>
          </wp:positionH>
          <wp:positionV relativeFrom="paragraph">
            <wp:posOffset>-420294</wp:posOffset>
          </wp:positionV>
          <wp:extent cx="7519670" cy="1365679"/>
          <wp:effectExtent l="0" t="0" r="0" b="6350"/>
          <wp:wrapNone/>
          <wp:docPr id="1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365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776C"/>
    <w:multiLevelType w:val="hybridMultilevel"/>
    <w:tmpl w:val="8D5C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1A0"/>
    <w:multiLevelType w:val="hybridMultilevel"/>
    <w:tmpl w:val="AC68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30C"/>
    <w:multiLevelType w:val="hybridMultilevel"/>
    <w:tmpl w:val="2040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49947">
    <w:abstractNumId w:val="1"/>
  </w:num>
  <w:num w:numId="2" w16cid:durableId="2127000975">
    <w:abstractNumId w:val="2"/>
  </w:num>
  <w:num w:numId="3" w16cid:durableId="180565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0"/>
    <w:rsid w:val="00007B47"/>
    <w:rsid w:val="000A0E3E"/>
    <w:rsid w:val="000C5372"/>
    <w:rsid w:val="003F71F6"/>
    <w:rsid w:val="00475C30"/>
    <w:rsid w:val="00555488"/>
    <w:rsid w:val="00577088"/>
    <w:rsid w:val="005B6C1B"/>
    <w:rsid w:val="005E3F49"/>
    <w:rsid w:val="005E4A41"/>
    <w:rsid w:val="00620FB0"/>
    <w:rsid w:val="00690900"/>
    <w:rsid w:val="00695C82"/>
    <w:rsid w:val="00825F59"/>
    <w:rsid w:val="00844687"/>
    <w:rsid w:val="00856C6A"/>
    <w:rsid w:val="009D7424"/>
    <w:rsid w:val="00B226B9"/>
    <w:rsid w:val="00C2130C"/>
    <w:rsid w:val="00C71976"/>
    <w:rsid w:val="00CD0846"/>
    <w:rsid w:val="00E6364E"/>
    <w:rsid w:val="00E65FB0"/>
    <w:rsid w:val="00E76112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13C33E"/>
  <w15:chartTrackingRefBased/>
  <w15:docId w15:val="{00319455-52EA-524D-9C85-AF7E1C4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12"/>
  </w:style>
  <w:style w:type="paragraph" w:styleId="Footer">
    <w:name w:val="footer"/>
    <w:basedOn w:val="Normal"/>
    <w:link w:val="FooterChar"/>
    <w:uiPriority w:val="99"/>
    <w:unhideWhenUsed/>
    <w:rsid w:val="00E76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12"/>
  </w:style>
  <w:style w:type="character" w:customStyle="1" w:styleId="Heading1Char">
    <w:name w:val="Heading 1 Char"/>
    <w:basedOn w:val="DefaultParagraphFont"/>
    <w:link w:val="Heading1"/>
    <w:uiPriority w:val="9"/>
    <w:rsid w:val="00620FB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2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olonajencic/Downloads/hlw/dopis/v3/dopis_hlw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dopis_hlw_2023.dotx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Jenčič</dc:creator>
  <cp:keywords/>
  <dc:description/>
  <cp:lastModifiedBy>Polona Murnik</cp:lastModifiedBy>
  <cp:revision>4</cp:revision>
  <cp:lastPrinted>2023-10-23T17:06:00Z</cp:lastPrinted>
  <dcterms:created xsi:type="dcterms:W3CDTF">2024-10-25T09:12:00Z</dcterms:created>
  <dcterms:modified xsi:type="dcterms:W3CDTF">2024-10-29T09:15:00Z</dcterms:modified>
</cp:coreProperties>
</file>